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5-1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1317C12D" w:rsidR="00722A52" w:rsidRPr="00722A52" w:rsidRDefault="00522B9E" w:rsidP="00722A52">
                <w:pPr>
                  <w:jc w:val="center"/>
                </w:pPr>
                <w:r>
                  <w:rPr>
                    <w:sz w:val="14"/>
                  </w:rPr>
                  <w:t>13.05.2026.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6045CC37" w:rsidR="00722A52" w:rsidRPr="00722A52" w:rsidRDefault="00CF4166" w:rsidP="00275AA0">
            <w:r>
              <w:t>1</w:t>
            </w:r>
            <w:r w:rsidR="000A33F8">
              <w:t>7</w:t>
            </w:r>
            <w:r w:rsidR="00603BA5">
              <w:t xml:space="preserve">.00 – </w:t>
            </w:r>
            <w:r w:rsidR="000A33F8">
              <w:t>20</w:t>
            </w:r>
            <w:r w:rsidR="00603BA5">
              <w:t>.</w:t>
            </w:r>
            <w:r w:rsidR="000A33F8">
              <w:t>00</w:t>
            </w:r>
            <w:r w:rsidR="00603BA5">
              <w:t xml:space="preserve">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1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58B05723" w:rsidR="003826E3" w:rsidRPr="00722A52" w:rsidRDefault="00522B9E" w:rsidP="00275AA0">
                <w:r>
                  <w:rPr>
                    <w:sz w:val="14"/>
                  </w:rPr>
                  <w:t>13.05.2026.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2F154005" w:rsidR="003826E3" w:rsidRPr="00722A52" w:rsidRDefault="000A33F8" w:rsidP="00722A52">
            <w:pPr>
              <w:jc w:val="center"/>
            </w:pPr>
            <w:r>
              <w:t>20</w:t>
            </w:r>
            <w:r w:rsidR="00603BA5">
              <w:t>.</w:t>
            </w:r>
            <w:r>
              <w:t>15</w:t>
            </w:r>
            <w:r w:rsidR="00603BA5">
              <w:t xml:space="preserve"> – </w:t>
            </w:r>
            <w:r w:rsidR="00CF4166">
              <w:t>2</w:t>
            </w:r>
            <w:r>
              <w:t>1</w:t>
            </w:r>
            <w:r w:rsidR="00603BA5">
              <w:t>.</w:t>
            </w:r>
            <w:r>
              <w:t>0</w:t>
            </w:r>
            <w:r w:rsidR="00DF3638">
              <w:t>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C1698F">
              <w:rPr>
                <w:lang w:eastAsia="en-US" w:bidi="en-US"/>
              </w:rPr>
            </w:r>
            <w:r w:rsidR="00C1698F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C1698F">
              <w:rPr>
                <w:lang w:eastAsia="en-US" w:bidi="en-US"/>
              </w:rPr>
            </w:r>
            <w:r w:rsidR="00C1698F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1698F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1698F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1698F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1698F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C1698F">
              <w:rPr>
                <w:rStyle w:val="CheckBoxChar"/>
                <w:rFonts w:cs="Times New Roman"/>
                <w:color w:val="auto"/>
              </w:rPr>
            </w:r>
            <w:r w:rsidR="00C1698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1698F">
              <w:rPr>
                <w:rStyle w:val="CheckBoxChar"/>
                <w:rFonts w:cs="Times New Roman"/>
                <w:color w:val="auto"/>
              </w:rPr>
            </w:r>
            <w:r w:rsidR="00C1698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FB5D" w14:textId="77777777" w:rsidR="00C1698F" w:rsidRDefault="00C1698F" w:rsidP="005A54AB">
      <w:r>
        <w:separator/>
      </w:r>
    </w:p>
  </w:endnote>
  <w:endnote w:type="continuationSeparator" w:id="0">
    <w:p w14:paraId="1C97D21A" w14:textId="77777777" w:rsidR="00C1698F" w:rsidRDefault="00C1698F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AA24" w14:textId="77777777" w:rsidR="00C1698F" w:rsidRDefault="00C1698F" w:rsidP="005A54AB">
      <w:r>
        <w:separator/>
      </w:r>
    </w:p>
  </w:footnote>
  <w:footnote w:type="continuationSeparator" w:id="0">
    <w:p w14:paraId="1FFF4853" w14:textId="77777777" w:rsidR="00C1698F" w:rsidRDefault="00C1698F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33F8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2B9E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649C4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1698F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646A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54D34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1E46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3</cp:revision>
  <cp:lastPrinted>2026-02-19T07:54:00Z</cp:lastPrinted>
  <dcterms:created xsi:type="dcterms:W3CDTF">2026-04-23T11:57:00Z</dcterms:created>
  <dcterms:modified xsi:type="dcterms:W3CDTF">2026-04-23T11:59:00Z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